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74" w:type="dxa"/>
        <w:tblLayout w:type="fixed"/>
        <w:tblLook w:val="0000"/>
      </w:tblPr>
      <w:tblGrid>
        <w:gridCol w:w="10173"/>
        <w:gridCol w:w="10101"/>
      </w:tblGrid>
      <w:tr w:rsidR="00BF43C2" w:rsidTr="00375533">
        <w:trPr>
          <w:cantSplit/>
          <w:trHeight w:val="3969"/>
        </w:trPr>
        <w:tc>
          <w:tcPr>
            <w:tcW w:w="10173" w:type="dxa"/>
            <w:tcBorders>
              <w:bottom w:val="nil"/>
            </w:tcBorders>
          </w:tcPr>
          <w:p w:rsidR="00BF43C2" w:rsidRDefault="00BF43C2" w:rsidP="00453A89">
            <w:pPr>
              <w:pStyle w:val="Header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bCs/>
                <w:sz w:val="1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9pt;height:51.75pt;visibility:visible">
                  <v:imagedata r:id="rId4" o:title=""/>
                </v:shape>
              </w:pict>
            </w:r>
          </w:p>
          <w:p w:rsidR="00BF43C2" w:rsidRPr="0028404D" w:rsidRDefault="00BF43C2" w:rsidP="00375533">
            <w:pPr>
              <w:jc w:val="center"/>
              <w:rPr>
                <w:b/>
                <w:sz w:val="28"/>
                <w:szCs w:val="28"/>
              </w:rPr>
            </w:pPr>
            <w:r w:rsidRPr="0028404D">
              <w:rPr>
                <w:b/>
                <w:sz w:val="28"/>
                <w:szCs w:val="28"/>
              </w:rPr>
              <w:t>ДЕПАРТАМЕНТ ПО ТАРИФАМ НОВОСИБИРСКОЙ ОБЛАСТИ</w:t>
            </w:r>
          </w:p>
          <w:p w:rsidR="00BF43C2" w:rsidRPr="0028404D" w:rsidRDefault="00BF43C2" w:rsidP="00375533">
            <w:pPr>
              <w:jc w:val="center"/>
              <w:rPr>
                <w:sz w:val="28"/>
                <w:szCs w:val="28"/>
              </w:rPr>
            </w:pPr>
          </w:p>
          <w:p w:rsidR="00BF43C2" w:rsidRPr="0028404D" w:rsidRDefault="00BF43C2" w:rsidP="00375533">
            <w:pPr>
              <w:jc w:val="center"/>
              <w:rPr>
                <w:b/>
                <w:sz w:val="28"/>
                <w:szCs w:val="28"/>
              </w:rPr>
            </w:pPr>
            <w:r w:rsidRPr="0028404D">
              <w:rPr>
                <w:b/>
                <w:sz w:val="28"/>
                <w:szCs w:val="28"/>
              </w:rPr>
              <w:t>ПРИКАЗ</w:t>
            </w:r>
          </w:p>
          <w:p w:rsidR="00BF43C2" w:rsidRPr="0028404D" w:rsidRDefault="00BF43C2" w:rsidP="00375533">
            <w:pPr>
              <w:jc w:val="center"/>
              <w:rPr>
                <w:b/>
                <w:sz w:val="28"/>
                <w:szCs w:val="28"/>
              </w:rPr>
            </w:pPr>
          </w:p>
          <w:p w:rsidR="00BF43C2" w:rsidRDefault="00BF43C2" w:rsidP="00453A8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декабря</w:t>
            </w:r>
            <w:r w:rsidRPr="00F14D36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2</w:t>
            </w:r>
            <w:r w:rsidRPr="00F14D36">
              <w:rPr>
                <w:sz w:val="28"/>
                <w:szCs w:val="28"/>
              </w:rPr>
              <w:t xml:space="preserve"> года</w:t>
            </w:r>
            <w:r w:rsidRPr="00F14D36">
              <w:rPr>
                <w:sz w:val="28"/>
                <w:szCs w:val="28"/>
              </w:rPr>
              <w:tab/>
            </w:r>
            <w:r w:rsidRPr="00F14D36">
              <w:rPr>
                <w:sz w:val="28"/>
                <w:szCs w:val="28"/>
              </w:rPr>
              <w:tab/>
              <w:t xml:space="preserve">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        № 784-ЭЭ</w:t>
            </w:r>
          </w:p>
          <w:p w:rsidR="00BF43C2" w:rsidRPr="00F14D36" w:rsidRDefault="00BF43C2" w:rsidP="00453A8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</w:p>
          <w:p w:rsidR="00BF43C2" w:rsidRDefault="00BF43C2" w:rsidP="0045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F7352">
              <w:rPr>
                <w:sz w:val="28"/>
                <w:szCs w:val="28"/>
              </w:rPr>
              <w:t>. Новосибирск</w:t>
            </w:r>
          </w:p>
          <w:p w:rsidR="00BF43C2" w:rsidRPr="00DF7352" w:rsidRDefault="00BF43C2" w:rsidP="00453A89">
            <w:pPr>
              <w:jc w:val="center"/>
              <w:rPr>
                <w:sz w:val="28"/>
                <w:szCs w:val="28"/>
              </w:rPr>
            </w:pPr>
          </w:p>
          <w:p w:rsidR="00BF43C2" w:rsidRDefault="00BF43C2" w:rsidP="00CA7537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</w:t>
            </w:r>
            <w:r w:rsidRPr="009175C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корректировке необходимой валовой выручки </w:t>
            </w:r>
            <w:r w:rsidRPr="009175C1">
              <w:rPr>
                <w:b/>
                <w:bCs/>
                <w:sz w:val="28"/>
                <w:szCs w:val="28"/>
              </w:rPr>
              <w:t>и индивидуальных тарифов на услуги по передаче электрической энергии</w:t>
            </w:r>
            <w:r>
              <w:rPr>
                <w:b/>
                <w:bCs/>
                <w:sz w:val="28"/>
                <w:szCs w:val="28"/>
              </w:rPr>
              <w:t>, установленных</w:t>
            </w:r>
            <w:r w:rsidRPr="009175C1">
              <w:rPr>
                <w:b/>
                <w:bCs/>
                <w:sz w:val="28"/>
                <w:szCs w:val="28"/>
              </w:rPr>
              <w:t xml:space="preserve"> для </w:t>
            </w:r>
            <w:r w:rsidRPr="00FA2240">
              <w:rPr>
                <w:b/>
                <w:sz w:val="28"/>
                <w:szCs w:val="28"/>
              </w:rPr>
              <w:t>Федерального государственного унитарного предприятия «Энергетик» Российской академии сельскохозяйственных наук</w:t>
            </w:r>
            <w:r w:rsidRPr="00FA2240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на долгосрочный период регулирования</w:t>
            </w:r>
          </w:p>
          <w:p w:rsidR="00BF43C2" w:rsidRPr="00375533" w:rsidRDefault="00BF43C2" w:rsidP="00CA7537">
            <w:pPr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01" w:type="dxa"/>
            <w:tcBorders>
              <w:bottom w:val="nil"/>
            </w:tcBorders>
          </w:tcPr>
          <w:p w:rsidR="00BF43C2" w:rsidRDefault="00BF43C2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ПРОЕКТ</w:t>
            </w:r>
          </w:p>
          <w:p w:rsidR="00BF43C2" w:rsidRDefault="00BF43C2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приказа департамента по тарифам </w:t>
            </w:r>
          </w:p>
          <w:p w:rsidR="00BF43C2" w:rsidRPr="008B524F" w:rsidRDefault="00BF43C2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Новосибирской области </w:t>
            </w:r>
          </w:p>
          <w:p w:rsidR="00BF43C2" w:rsidRDefault="00BF43C2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BF43C2" w:rsidRDefault="00BF43C2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BF43C2" w:rsidRDefault="00BF43C2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BF43C2" w:rsidRDefault="00BF43C2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BF43C2" w:rsidRDefault="00BF43C2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BF43C2" w:rsidRDefault="00BF43C2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BF43C2" w:rsidRDefault="00BF43C2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BF43C2" w:rsidRDefault="00BF43C2" w:rsidP="00453A89">
            <w:pPr>
              <w:pStyle w:val="Heading2"/>
              <w:rPr>
                <w:b w:val="0"/>
                <w:sz w:val="28"/>
                <w:szCs w:val="28"/>
              </w:rPr>
            </w:pPr>
            <w:r w:rsidRPr="00B40B62">
              <w:rPr>
                <w:b w:val="0"/>
                <w:sz w:val="28"/>
                <w:szCs w:val="28"/>
              </w:rPr>
              <w:t xml:space="preserve">Об </w:t>
            </w:r>
            <w:r>
              <w:rPr>
                <w:b w:val="0"/>
                <w:sz w:val="28"/>
                <w:szCs w:val="28"/>
              </w:rPr>
              <w:t xml:space="preserve">установлении тарифа на услуги по передаче тепловой энергии, </w:t>
            </w:r>
          </w:p>
          <w:p w:rsidR="00BF43C2" w:rsidRPr="008B524F" w:rsidRDefault="00BF43C2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оказываемые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ООО «Компания «Сибирь-Развитие»</w:t>
            </w:r>
          </w:p>
        </w:tc>
      </w:tr>
    </w:tbl>
    <w:p w:rsidR="00BF43C2" w:rsidRPr="00F14D36" w:rsidRDefault="00BF43C2" w:rsidP="00375533">
      <w:pPr>
        <w:adjustRightInd w:val="0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F14D36">
        <w:rPr>
          <w:sz w:val="28"/>
          <w:szCs w:val="28"/>
        </w:rPr>
        <w:t>В соответствии с Федеральным законом от 26.03.2003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35-ФЗ «Об электроэнергетике», постановлением Правительства Российской Федерации от 2</w:t>
      </w:r>
      <w:r>
        <w:rPr>
          <w:sz w:val="28"/>
          <w:szCs w:val="28"/>
        </w:rPr>
        <w:t>9</w:t>
      </w:r>
      <w:r w:rsidRPr="00F14D3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14D36">
        <w:rPr>
          <w:sz w:val="28"/>
          <w:szCs w:val="28"/>
        </w:rPr>
        <w:t>2.20</w:t>
      </w:r>
      <w:r>
        <w:rPr>
          <w:sz w:val="28"/>
          <w:szCs w:val="28"/>
        </w:rPr>
        <w:t>11</w:t>
      </w:r>
      <w:r w:rsidRPr="00F14D3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1</w:t>
      </w:r>
      <w:r>
        <w:rPr>
          <w:sz w:val="28"/>
          <w:szCs w:val="28"/>
        </w:rPr>
        <w:t>178</w:t>
      </w:r>
      <w:r w:rsidRPr="00F14D3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 xml:space="preserve">области регулируемых цен (тарифов) в </w:t>
      </w:r>
      <w:r w:rsidRPr="00F14D36">
        <w:rPr>
          <w:sz w:val="28"/>
          <w:szCs w:val="28"/>
        </w:rPr>
        <w:t>электр</w:t>
      </w:r>
      <w:r>
        <w:rPr>
          <w:sz w:val="28"/>
          <w:szCs w:val="28"/>
        </w:rPr>
        <w:t>оэнергетике»</w:t>
      </w:r>
      <w:r w:rsidRPr="00F14D36">
        <w:rPr>
          <w:sz w:val="28"/>
          <w:szCs w:val="28"/>
        </w:rPr>
        <w:t>, приказом Федеральной службы по тарифам от 06.08.2004 №</w:t>
      </w:r>
      <w:r>
        <w:rPr>
          <w:sz w:val="28"/>
          <w:szCs w:val="28"/>
        </w:rPr>
        <w:t> </w:t>
      </w:r>
      <w:r w:rsidRPr="00F14D36">
        <w:rPr>
          <w:sz w:val="28"/>
          <w:szCs w:val="28"/>
        </w:rPr>
        <w:t>20-э/2</w:t>
      </w:r>
      <w:r>
        <w:rPr>
          <w:sz w:val="28"/>
          <w:szCs w:val="28"/>
        </w:rPr>
        <w:t xml:space="preserve"> «Об утверждении </w:t>
      </w:r>
      <w:r w:rsidRPr="00F14D36">
        <w:rPr>
          <w:sz w:val="28"/>
          <w:szCs w:val="28"/>
        </w:rPr>
        <w:t>Методически</w:t>
      </w:r>
      <w:r>
        <w:rPr>
          <w:sz w:val="28"/>
          <w:szCs w:val="28"/>
        </w:rPr>
        <w:t>х</w:t>
      </w:r>
      <w:r w:rsidRPr="00F14D36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й</w:t>
      </w:r>
      <w:r w:rsidRPr="00F14D36">
        <w:rPr>
          <w:sz w:val="28"/>
          <w:szCs w:val="28"/>
        </w:rPr>
        <w:t xml:space="preserve"> по расчету регулируемых тарифов и цен на электрическую (тепловую) энергию на розничном (потребительском) рынке</w:t>
      </w:r>
      <w:r>
        <w:rPr>
          <w:sz w:val="28"/>
          <w:szCs w:val="28"/>
        </w:rPr>
        <w:t>»,</w:t>
      </w:r>
      <w:r w:rsidRPr="00F14D36">
        <w:rPr>
          <w:sz w:val="28"/>
          <w:szCs w:val="28"/>
        </w:rPr>
        <w:t xml:space="preserve"> приказом Федеральной службы по тарифам от </w:t>
      </w:r>
      <w:r>
        <w:rPr>
          <w:sz w:val="28"/>
          <w:szCs w:val="28"/>
        </w:rPr>
        <w:t>17</w:t>
      </w:r>
      <w:r w:rsidRPr="00F14D36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F14D36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F14D3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98-э «Об утверждении </w:t>
      </w:r>
      <w:r w:rsidRPr="00F14D36">
        <w:rPr>
          <w:sz w:val="28"/>
          <w:szCs w:val="28"/>
        </w:rPr>
        <w:t>Методически</w:t>
      </w:r>
      <w:r>
        <w:rPr>
          <w:sz w:val="28"/>
          <w:szCs w:val="28"/>
        </w:rPr>
        <w:t>х</w:t>
      </w:r>
      <w:r w:rsidRPr="00F14D36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й</w:t>
      </w:r>
      <w:r w:rsidRPr="00F14D36">
        <w:rPr>
          <w:sz w:val="28"/>
          <w:szCs w:val="28"/>
        </w:rPr>
        <w:t xml:space="preserve"> по расчету тарифов на услуги по передаче электрической энергии,</w:t>
      </w:r>
      <w:r>
        <w:rPr>
          <w:sz w:val="28"/>
          <w:szCs w:val="28"/>
        </w:rPr>
        <w:t xml:space="preserve"> устанавливаемые</w:t>
      </w:r>
      <w:r w:rsidRPr="00F14D36">
        <w:rPr>
          <w:sz w:val="28"/>
          <w:szCs w:val="28"/>
        </w:rPr>
        <w:t xml:space="preserve"> с </w:t>
      </w:r>
      <w:r>
        <w:rPr>
          <w:sz w:val="28"/>
          <w:szCs w:val="28"/>
        </w:rPr>
        <w:t>применением метода долгосрочной индексации валовой выручки»</w:t>
      </w:r>
      <w:r w:rsidRPr="00F14D36">
        <w:rPr>
          <w:sz w:val="28"/>
          <w:szCs w:val="28"/>
        </w:rPr>
        <w:t>, приказом Федеральной службы по тарифам от 08.04.2005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 xml:space="preserve">130-э </w:t>
      </w:r>
      <w:r>
        <w:rPr>
          <w:sz w:val="28"/>
          <w:szCs w:val="28"/>
        </w:rPr>
        <w:t xml:space="preserve">«Об утверждении </w:t>
      </w:r>
      <w:r w:rsidRPr="00F14D36">
        <w:rPr>
          <w:sz w:val="28"/>
          <w:szCs w:val="28"/>
        </w:rPr>
        <w:t>Регламент</w:t>
      </w:r>
      <w:r>
        <w:rPr>
          <w:sz w:val="28"/>
          <w:szCs w:val="28"/>
        </w:rPr>
        <w:t>а</w:t>
      </w:r>
      <w:r w:rsidRPr="00F14D36">
        <w:rPr>
          <w:sz w:val="28"/>
          <w:szCs w:val="28"/>
        </w:rPr>
        <w:t xml:space="preserve">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розничном рынках электрической (тепловой) энергии (мощности), постановлением Губернатора Новосибирской области от 18.10.2010 № 326 «О департаменте по тарифам Новосибирской области» и решением правления департамента по тарифам Новосибирской области (протокол заседания правления </w:t>
      </w:r>
      <w:r w:rsidRPr="0060163C">
        <w:rPr>
          <w:sz w:val="28"/>
          <w:szCs w:val="28"/>
        </w:rPr>
        <w:t xml:space="preserve">от </w:t>
      </w:r>
      <w:r>
        <w:rPr>
          <w:sz w:val="28"/>
          <w:szCs w:val="28"/>
        </w:rPr>
        <w:t>12.12.</w:t>
      </w:r>
      <w:r w:rsidRPr="007065C8">
        <w:rPr>
          <w:sz w:val="28"/>
          <w:szCs w:val="28"/>
        </w:rPr>
        <w:t xml:space="preserve">2012 </w:t>
      </w:r>
      <w:r w:rsidRPr="00C31FAD">
        <w:rPr>
          <w:sz w:val="28"/>
          <w:szCs w:val="28"/>
        </w:rPr>
        <w:t>№</w:t>
      </w:r>
      <w:r w:rsidRPr="007065C8">
        <w:rPr>
          <w:sz w:val="28"/>
          <w:szCs w:val="28"/>
        </w:rPr>
        <w:t xml:space="preserve"> </w:t>
      </w:r>
      <w:r w:rsidRPr="00995788">
        <w:rPr>
          <w:sz w:val="28"/>
          <w:szCs w:val="28"/>
        </w:rPr>
        <w:t>62)</w:t>
      </w:r>
    </w:p>
    <w:p w:rsidR="00BF43C2" w:rsidRDefault="00BF43C2" w:rsidP="009858AA">
      <w:pPr>
        <w:pStyle w:val="Header"/>
        <w:jc w:val="both"/>
        <w:rPr>
          <w:sz w:val="28"/>
          <w:szCs w:val="28"/>
        </w:rPr>
      </w:pPr>
      <w:r w:rsidRPr="005260C7">
        <w:rPr>
          <w:sz w:val="28"/>
          <w:szCs w:val="28"/>
        </w:rPr>
        <w:t xml:space="preserve">департамент по тарифам Новосибирской области </w:t>
      </w:r>
      <w:r w:rsidRPr="001B707A">
        <w:rPr>
          <w:b/>
          <w:sz w:val="28"/>
          <w:szCs w:val="28"/>
        </w:rPr>
        <w:t>п р и к а з ы в а е т</w:t>
      </w:r>
      <w:r w:rsidRPr="005260C7">
        <w:rPr>
          <w:sz w:val="28"/>
          <w:szCs w:val="28"/>
        </w:rPr>
        <w:t>:</w:t>
      </w:r>
    </w:p>
    <w:p w:rsidR="00BF43C2" w:rsidRPr="00F91FB7" w:rsidRDefault="00BF43C2" w:rsidP="0090299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Скорректировать на 2013-2014 годы</w:t>
      </w:r>
      <w:r w:rsidRPr="00A14B14">
        <w:rPr>
          <w:sz w:val="28"/>
          <w:szCs w:val="28"/>
        </w:rPr>
        <w:t xml:space="preserve"> необходимую валовую выручку сетевой организации </w:t>
      </w:r>
      <w:r w:rsidRPr="00FA2240">
        <w:rPr>
          <w:sz w:val="28"/>
          <w:szCs w:val="28"/>
        </w:rPr>
        <w:t>Федерально</w:t>
      </w:r>
      <w:r>
        <w:rPr>
          <w:sz w:val="28"/>
          <w:szCs w:val="28"/>
        </w:rPr>
        <w:t>е</w:t>
      </w:r>
      <w:r w:rsidRPr="00FA2240">
        <w:rPr>
          <w:sz w:val="28"/>
          <w:szCs w:val="28"/>
        </w:rPr>
        <w:t xml:space="preserve"> государственно</w:t>
      </w:r>
      <w:r>
        <w:rPr>
          <w:sz w:val="28"/>
          <w:szCs w:val="28"/>
        </w:rPr>
        <w:t>е</w:t>
      </w:r>
      <w:r w:rsidRPr="00FA2240">
        <w:rPr>
          <w:sz w:val="28"/>
          <w:szCs w:val="28"/>
        </w:rPr>
        <w:t xml:space="preserve"> унитарно</w:t>
      </w:r>
      <w:r>
        <w:rPr>
          <w:sz w:val="28"/>
          <w:szCs w:val="28"/>
        </w:rPr>
        <w:t>е</w:t>
      </w:r>
      <w:r w:rsidRPr="00FA2240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е</w:t>
      </w:r>
      <w:r w:rsidRPr="00FA2240">
        <w:rPr>
          <w:sz w:val="28"/>
          <w:szCs w:val="28"/>
        </w:rPr>
        <w:t xml:space="preserve"> «Энергетик» Российской академии сельскохозяйственных наук (ОГРН 1025404355294, ИНН 5433103453)</w:t>
      </w:r>
      <w:r>
        <w:rPr>
          <w:sz w:val="28"/>
          <w:szCs w:val="28"/>
        </w:rPr>
        <w:t xml:space="preserve"> установленную </w:t>
      </w:r>
      <w:r w:rsidRPr="00A14B14">
        <w:rPr>
          <w:sz w:val="28"/>
          <w:szCs w:val="28"/>
        </w:rPr>
        <w:t>на долгосрочный период регулирования (без учета оплаты потерь).</w:t>
      </w:r>
    </w:p>
    <w:p w:rsidR="00BF43C2" w:rsidRPr="00F91FB7" w:rsidRDefault="00BF43C2" w:rsidP="00CF7DDF">
      <w:pPr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C47149">
        <w:rPr>
          <w:bCs/>
          <w:sz w:val="28"/>
          <w:szCs w:val="28"/>
        </w:rPr>
        <w:t>.</w:t>
      </w:r>
      <w:r w:rsidRPr="00184986">
        <w:rPr>
          <w:sz w:val="28"/>
          <w:szCs w:val="28"/>
        </w:rPr>
        <w:t xml:space="preserve"> </w:t>
      </w:r>
      <w:r>
        <w:rPr>
          <w:sz w:val="28"/>
          <w:szCs w:val="28"/>
        </w:rPr>
        <w:t>Скорректировать</w:t>
      </w:r>
      <w:r w:rsidRPr="00F91FB7">
        <w:rPr>
          <w:sz w:val="28"/>
          <w:szCs w:val="28"/>
        </w:rPr>
        <w:t xml:space="preserve"> </w:t>
      </w:r>
      <w:r>
        <w:rPr>
          <w:sz w:val="28"/>
          <w:szCs w:val="28"/>
        </w:rPr>
        <w:t>на 2013-2014 годы и</w:t>
      </w:r>
      <w:r w:rsidRPr="00F91FB7">
        <w:rPr>
          <w:sz w:val="28"/>
          <w:szCs w:val="28"/>
        </w:rPr>
        <w:t>ндивидуальны</w:t>
      </w:r>
      <w:r>
        <w:rPr>
          <w:sz w:val="28"/>
          <w:szCs w:val="28"/>
        </w:rPr>
        <w:t>е</w:t>
      </w:r>
      <w:r w:rsidRPr="00F91FB7">
        <w:rPr>
          <w:sz w:val="28"/>
          <w:szCs w:val="28"/>
        </w:rPr>
        <w:t xml:space="preserve"> тариф</w:t>
      </w:r>
      <w:r>
        <w:rPr>
          <w:sz w:val="28"/>
          <w:szCs w:val="28"/>
        </w:rPr>
        <w:t>ы</w:t>
      </w:r>
      <w:r w:rsidRPr="00F91FB7">
        <w:rPr>
          <w:sz w:val="28"/>
          <w:szCs w:val="28"/>
        </w:rPr>
        <w:t xml:space="preserve"> на услуги по передаче электрической энергии для взаиморасчётов между сетевыми организациями </w:t>
      </w:r>
      <w:r w:rsidRPr="00FA2240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FA2240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ым</w:t>
      </w:r>
      <w:r w:rsidRPr="00FA2240">
        <w:rPr>
          <w:sz w:val="28"/>
          <w:szCs w:val="28"/>
        </w:rPr>
        <w:t xml:space="preserve"> унитарн</w:t>
      </w:r>
      <w:r>
        <w:rPr>
          <w:sz w:val="28"/>
          <w:szCs w:val="28"/>
        </w:rPr>
        <w:t>ым</w:t>
      </w:r>
      <w:r w:rsidRPr="00FA2240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ем</w:t>
      </w:r>
      <w:r w:rsidRPr="00FA2240">
        <w:rPr>
          <w:sz w:val="28"/>
          <w:szCs w:val="28"/>
        </w:rPr>
        <w:t xml:space="preserve"> «Энергетик» Российской академии сельскохозяйственных наук (ОГРН 1025404355294, ИНН 5433103453)</w:t>
      </w:r>
      <w:r>
        <w:rPr>
          <w:sz w:val="28"/>
          <w:szCs w:val="28"/>
        </w:rPr>
        <w:t xml:space="preserve"> и От</w:t>
      </w:r>
      <w:r w:rsidRPr="00F91FB7">
        <w:rPr>
          <w:sz w:val="28"/>
          <w:szCs w:val="28"/>
        </w:rPr>
        <w:t>крытым акционерным обществом «Региональные электрические сети»</w:t>
      </w:r>
      <w:r>
        <w:rPr>
          <w:sz w:val="28"/>
          <w:szCs w:val="28"/>
        </w:rPr>
        <w:t xml:space="preserve">, установленные на долгосрочный период регулирования. </w:t>
      </w:r>
    </w:p>
    <w:p w:rsidR="00BF43C2" w:rsidRDefault="00BF43C2" w:rsidP="009858AA">
      <w:pPr>
        <w:pStyle w:val="Header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Внести в приказ департамента по тарифам Новосибирской области от 29.05.2012 № 85-ЭЭ </w:t>
      </w:r>
      <w:r w:rsidRPr="00B36BB0">
        <w:rPr>
          <w:sz w:val="28"/>
          <w:szCs w:val="28"/>
        </w:rPr>
        <w:t>«</w:t>
      </w:r>
      <w:r w:rsidRPr="00B36BB0">
        <w:rPr>
          <w:bCs/>
          <w:sz w:val="28"/>
          <w:szCs w:val="28"/>
        </w:rPr>
        <w:t xml:space="preserve">Об установлении долгосрочных параметров регулирования и индивидуальных тарифов на услуги по передаче электрической энергии для </w:t>
      </w:r>
      <w:r w:rsidRPr="00FA2240">
        <w:rPr>
          <w:sz w:val="28"/>
          <w:szCs w:val="28"/>
        </w:rPr>
        <w:t>Федерально</w:t>
      </w:r>
      <w:r>
        <w:rPr>
          <w:sz w:val="28"/>
          <w:szCs w:val="28"/>
        </w:rPr>
        <w:t>го</w:t>
      </w:r>
      <w:r w:rsidRPr="00FA2240">
        <w:rPr>
          <w:sz w:val="28"/>
          <w:szCs w:val="28"/>
        </w:rPr>
        <w:t xml:space="preserve"> государственно</w:t>
      </w:r>
      <w:r>
        <w:rPr>
          <w:sz w:val="28"/>
          <w:szCs w:val="28"/>
        </w:rPr>
        <w:t>го</w:t>
      </w:r>
      <w:r w:rsidRPr="00FA2240">
        <w:rPr>
          <w:sz w:val="28"/>
          <w:szCs w:val="28"/>
        </w:rPr>
        <w:t xml:space="preserve"> унитарно</w:t>
      </w:r>
      <w:r>
        <w:rPr>
          <w:sz w:val="28"/>
          <w:szCs w:val="28"/>
        </w:rPr>
        <w:t>го</w:t>
      </w:r>
      <w:r w:rsidRPr="00FA2240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</w:t>
      </w:r>
      <w:r w:rsidRPr="00FA2240">
        <w:rPr>
          <w:sz w:val="28"/>
          <w:szCs w:val="28"/>
        </w:rPr>
        <w:t xml:space="preserve"> «Энергетик» Российской академии сельскохозяйственных наук </w:t>
      </w:r>
      <w:r>
        <w:rPr>
          <w:sz w:val="28"/>
          <w:szCs w:val="28"/>
        </w:rPr>
        <w:t>следующие изменения:</w:t>
      </w:r>
    </w:p>
    <w:p w:rsidR="00BF43C2" w:rsidRDefault="00BF43C2" w:rsidP="009858AA">
      <w:pPr>
        <w:pStyle w:val="Header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приложение № 2 к приказу изложить в новой редакции согласно приложению № 1;</w:t>
      </w:r>
    </w:p>
    <w:p w:rsidR="00BF43C2" w:rsidRDefault="00BF43C2" w:rsidP="009858AA">
      <w:pPr>
        <w:pStyle w:val="Header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приложение № 3 к приказу изложить в новой редакции согласно приложению № 2.</w:t>
      </w:r>
    </w:p>
    <w:p w:rsidR="00BF43C2" w:rsidRDefault="00BF43C2" w:rsidP="009858AA">
      <w:pPr>
        <w:pStyle w:val="Header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Настоящий приказ вступает в силу с 1 января 2013 года.</w:t>
      </w:r>
    </w:p>
    <w:p w:rsidR="00BF43C2" w:rsidRDefault="00BF43C2" w:rsidP="009858AA">
      <w:pPr>
        <w:pStyle w:val="Header"/>
        <w:ind w:firstLine="720"/>
        <w:jc w:val="both"/>
        <w:rPr>
          <w:sz w:val="28"/>
          <w:szCs w:val="28"/>
        </w:rPr>
      </w:pPr>
    </w:p>
    <w:p w:rsidR="00BF43C2" w:rsidRDefault="00BF43C2" w:rsidP="009858AA">
      <w:pPr>
        <w:pStyle w:val="Header"/>
        <w:ind w:firstLine="720"/>
        <w:jc w:val="both"/>
        <w:rPr>
          <w:sz w:val="28"/>
          <w:szCs w:val="28"/>
        </w:rPr>
      </w:pPr>
    </w:p>
    <w:p w:rsidR="00BF43C2" w:rsidRPr="005260C7" w:rsidRDefault="00BF43C2" w:rsidP="009858AA">
      <w:pPr>
        <w:pStyle w:val="Header"/>
        <w:ind w:firstLine="720"/>
        <w:jc w:val="both"/>
        <w:rPr>
          <w:sz w:val="28"/>
          <w:szCs w:val="28"/>
        </w:rPr>
      </w:pPr>
    </w:p>
    <w:p w:rsidR="00BF43C2" w:rsidRPr="005260C7" w:rsidRDefault="00BF43C2" w:rsidP="009858AA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</w:rPr>
      </w:pPr>
      <w:r w:rsidRPr="005260C7">
        <w:rPr>
          <w:sz w:val="28"/>
          <w:szCs w:val="28"/>
        </w:rPr>
        <w:t>Руководитель департамента</w:t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</w:t>
      </w:r>
      <w:r w:rsidRPr="005260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5260C7">
        <w:rPr>
          <w:sz w:val="28"/>
          <w:szCs w:val="28"/>
        </w:rPr>
        <w:t>Н.Н.</w:t>
      </w:r>
      <w:r>
        <w:rPr>
          <w:sz w:val="28"/>
          <w:szCs w:val="28"/>
        </w:rPr>
        <w:t xml:space="preserve"> </w:t>
      </w:r>
      <w:r w:rsidRPr="005260C7">
        <w:rPr>
          <w:sz w:val="28"/>
          <w:szCs w:val="28"/>
        </w:rPr>
        <w:t>Жудикова</w:t>
      </w:r>
    </w:p>
    <w:p w:rsidR="00BF43C2" w:rsidRDefault="00BF43C2" w:rsidP="009858AA">
      <w:pPr>
        <w:jc w:val="right"/>
        <w:rPr>
          <w:sz w:val="28"/>
          <w:szCs w:val="28"/>
        </w:rPr>
      </w:pPr>
    </w:p>
    <w:p w:rsidR="00BF43C2" w:rsidRDefault="00BF43C2" w:rsidP="009858AA">
      <w:pPr>
        <w:jc w:val="right"/>
        <w:rPr>
          <w:sz w:val="28"/>
          <w:szCs w:val="28"/>
        </w:rPr>
      </w:pPr>
    </w:p>
    <w:p w:rsidR="00BF43C2" w:rsidRDefault="00BF43C2" w:rsidP="009858AA">
      <w:pPr>
        <w:jc w:val="right"/>
        <w:rPr>
          <w:sz w:val="28"/>
          <w:szCs w:val="28"/>
        </w:rPr>
      </w:pPr>
    </w:p>
    <w:p w:rsidR="00BF43C2" w:rsidRDefault="00BF43C2" w:rsidP="009858AA">
      <w:pPr>
        <w:jc w:val="right"/>
        <w:rPr>
          <w:sz w:val="28"/>
          <w:szCs w:val="28"/>
        </w:rPr>
      </w:pPr>
    </w:p>
    <w:p w:rsidR="00BF43C2" w:rsidRDefault="00BF43C2" w:rsidP="009858AA">
      <w:pPr>
        <w:jc w:val="right"/>
        <w:rPr>
          <w:sz w:val="28"/>
          <w:szCs w:val="28"/>
        </w:rPr>
      </w:pPr>
    </w:p>
    <w:p w:rsidR="00BF43C2" w:rsidRDefault="00BF43C2" w:rsidP="009858AA">
      <w:pPr>
        <w:jc w:val="right"/>
        <w:rPr>
          <w:sz w:val="28"/>
          <w:szCs w:val="28"/>
        </w:rPr>
      </w:pPr>
    </w:p>
    <w:p w:rsidR="00BF43C2" w:rsidRDefault="00BF43C2" w:rsidP="009858AA">
      <w:pPr>
        <w:jc w:val="right"/>
        <w:rPr>
          <w:sz w:val="28"/>
          <w:szCs w:val="28"/>
        </w:rPr>
      </w:pPr>
    </w:p>
    <w:p w:rsidR="00BF43C2" w:rsidRDefault="00BF43C2" w:rsidP="009858AA">
      <w:pPr>
        <w:jc w:val="right"/>
        <w:rPr>
          <w:sz w:val="28"/>
          <w:szCs w:val="28"/>
        </w:rPr>
      </w:pPr>
    </w:p>
    <w:p w:rsidR="00BF43C2" w:rsidRDefault="00BF43C2" w:rsidP="009858AA">
      <w:pPr>
        <w:jc w:val="right"/>
        <w:rPr>
          <w:sz w:val="28"/>
          <w:szCs w:val="28"/>
        </w:rPr>
      </w:pPr>
    </w:p>
    <w:p w:rsidR="00BF43C2" w:rsidRDefault="00BF43C2" w:rsidP="009858AA">
      <w:pPr>
        <w:jc w:val="right"/>
        <w:rPr>
          <w:sz w:val="28"/>
          <w:szCs w:val="28"/>
        </w:rPr>
      </w:pPr>
    </w:p>
    <w:p w:rsidR="00BF43C2" w:rsidRDefault="00BF43C2" w:rsidP="009858AA">
      <w:pPr>
        <w:jc w:val="right"/>
        <w:rPr>
          <w:sz w:val="28"/>
          <w:szCs w:val="28"/>
        </w:rPr>
      </w:pPr>
    </w:p>
    <w:p w:rsidR="00BF43C2" w:rsidRDefault="00BF43C2" w:rsidP="009858AA">
      <w:pPr>
        <w:jc w:val="right"/>
        <w:rPr>
          <w:sz w:val="28"/>
          <w:szCs w:val="28"/>
        </w:rPr>
      </w:pPr>
    </w:p>
    <w:p w:rsidR="00BF43C2" w:rsidRDefault="00BF43C2" w:rsidP="009858AA">
      <w:pPr>
        <w:jc w:val="right"/>
        <w:rPr>
          <w:sz w:val="28"/>
          <w:szCs w:val="28"/>
        </w:rPr>
      </w:pPr>
    </w:p>
    <w:p w:rsidR="00BF43C2" w:rsidRDefault="00BF43C2" w:rsidP="009858AA">
      <w:pPr>
        <w:jc w:val="right"/>
        <w:rPr>
          <w:sz w:val="28"/>
          <w:szCs w:val="28"/>
        </w:rPr>
      </w:pPr>
    </w:p>
    <w:p w:rsidR="00BF43C2" w:rsidRDefault="00BF43C2" w:rsidP="009858AA">
      <w:pPr>
        <w:jc w:val="right"/>
        <w:rPr>
          <w:sz w:val="28"/>
          <w:szCs w:val="28"/>
        </w:rPr>
      </w:pPr>
    </w:p>
    <w:p w:rsidR="00BF43C2" w:rsidRDefault="00BF43C2" w:rsidP="009858AA">
      <w:pPr>
        <w:jc w:val="right"/>
        <w:rPr>
          <w:sz w:val="28"/>
          <w:szCs w:val="28"/>
        </w:rPr>
      </w:pPr>
    </w:p>
    <w:p w:rsidR="00BF43C2" w:rsidRDefault="00BF43C2" w:rsidP="009858AA">
      <w:pPr>
        <w:jc w:val="right"/>
        <w:rPr>
          <w:sz w:val="28"/>
          <w:szCs w:val="28"/>
        </w:rPr>
      </w:pPr>
    </w:p>
    <w:p w:rsidR="00BF43C2" w:rsidRDefault="00BF43C2" w:rsidP="009858AA">
      <w:pPr>
        <w:jc w:val="right"/>
        <w:rPr>
          <w:sz w:val="28"/>
          <w:szCs w:val="28"/>
        </w:rPr>
      </w:pPr>
    </w:p>
    <w:p w:rsidR="00BF43C2" w:rsidRDefault="00BF43C2" w:rsidP="009858AA">
      <w:pPr>
        <w:jc w:val="right"/>
        <w:rPr>
          <w:sz w:val="28"/>
          <w:szCs w:val="28"/>
        </w:rPr>
      </w:pPr>
    </w:p>
    <w:p w:rsidR="00BF43C2" w:rsidRDefault="00BF43C2" w:rsidP="009858AA">
      <w:pPr>
        <w:jc w:val="right"/>
        <w:rPr>
          <w:sz w:val="28"/>
          <w:szCs w:val="28"/>
        </w:rPr>
      </w:pPr>
    </w:p>
    <w:p w:rsidR="00BF43C2" w:rsidRDefault="00BF43C2" w:rsidP="009858AA">
      <w:pPr>
        <w:jc w:val="right"/>
        <w:rPr>
          <w:sz w:val="28"/>
          <w:szCs w:val="28"/>
        </w:rPr>
      </w:pPr>
    </w:p>
    <w:p w:rsidR="00BF43C2" w:rsidRDefault="00BF43C2" w:rsidP="009858AA">
      <w:pPr>
        <w:jc w:val="right"/>
        <w:rPr>
          <w:sz w:val="28"/>
          <w:szCs w:val="28"/>
        </w:rPr>
      </w:pPr>
    </w:p>
    <w:p w:rsidR="00BF43C2" w:rsidRDefault="00BF43C2" w:rsidP="009858AA">
      <w:pPr>
        <w:jc w:val="right"/>
        <w:rPr>
          <w:sz w:val="28"/>
          <w:szCs w:val="28"/>
        </w:rPr>
      </w:pPr>
    </w:p>
    <w:p w:rsidR="00BF43C2" w:rsidRDefault="00BF43C2" w:rsidP="009858AA">
      <w:pPr>
        <w:jc w:val="right"/>
        <w:rPr>
          <w:sz w:val="28"/>
          <w:szCs w:val="28"/>
        </w:rPr>
      </w:pPr>
    </w:p>
    <w:p w:rsidR="00BF43C2" w:rsidRDefault="00BF43C2" w:rsidP="009858AA">
      <w:pPr>
        <w:jc w:val="right"/>
        <w:rPr>
          <w:sz w:val="28"/>
          <w:szCs w:val="28"/>
        </w:rPr>
      </w:pPr>
    </w:p>
    <w:p w:rsidR="00BF43C2" w:rsidRDefault="00BF43C2" w:rsidP="009858AA">
      <w:pPr>
        <w:jc w:val="right"/>
        <w:rPr>
          <w:sz w:val="28"/>
          <w:szCs w:val="28"/>
        </w:rPr>
      </w:pPr>
    </w:p>
    <w:p w:rsidR="00BF43C2" w:rsidRDefault="00BF43C2" w:rsidP="00375533">
      <w:pPr>
        <w:jc w:val="center"/>
        <w:rPr>
          <w:sz w:val="28"/>
          <w:szCs w:val="28"/>
        </w:rPr>
        <w:sectPr w:rsidR="00BF43C2" w:rsidSect="008D45AA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BF43C2" w:rsidRPr="001D5327" w:rsidRDefault="00BF43C2" w:rsidP="00375533">
      <w:pPr>
        <w:tabs>
          <w:tab w:val="left" w:pos="5040"/>
        </w:tabs>
        <w:jc w:val="right"/>
        <w:rPr>
          <w:sz w:val="22"/>
          <w:szCs w:val="22"/>
        </w:rPr>
      </w:pPr>
      <w:r w:rsidRPr="001D5327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</w:p>
    <w:p w:rsidR="00BF43C2" w:rsidRPr="001D5327" w:rsidRDefault="00BF43C2" w:rsidP="00201FC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BF43C2" w:rsidRPr="001D5327" w:rsidRDefault="00BF43C2" w:rsidP="00201FC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BF43C2" w:rsidRPr="001D5327" w:rsidRDefault="00BF43C2" w:rsidP="00F17001">
      <w:pPr>
        <w:jc w:val="right"/>
        <w:rPr>
          <w:sz w:val="22"/>
          <w:szCs w:val="22"/>
        </w:rPr>
      </w:pPr>
      <w:r>
        <w:rPr>
          <w:sz w:val="22"/>
          <w:szCs w:val="22"/>
        </w:rPr>
        <w:t>от 12.12</w:t>
      </w:r>
      <w:r w:rsidRPr="0060163C">
        <w:rPr>
          <w:sz w:val="22"/>
          <w:szCs w:val="22"/>
        </w:rPr>
        <w:t>.2012</w:t>
      </w:r>
      <w:r>
        <w:rPr>
          <w:sz w:val="22"/>
          <w:szCs w:val="22"/>
        </w:rPr>
        <w:t xml:space="preserve"> </w:t>
      </w:r>
      <w:r w:rsidRPr="00995788">
        <w:rPr>
          <w:sz w:val="22"/>
          <w:szCs w:val="22"/>
        </w:rPr>
        <w:t>№ 784-ЭЭ</w:t>
      </w:r>
    </w:p>
    <w:p w:rsidR="00BF43C2" w:rsidRDefault="00BF43C2" w:rsidP="00201FCC"/>
    <w:p w:rsidR="00BF43C2" w:rsidRPr="001D5327" w:rsidRDefault="00BF43C2" w:rsidP="007115AC">
      <w:pPr>
        <w:tabs>
          <w:tab w:val="left" w:pos="50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1D5327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</w:p>
    <w:p w:rsidR="00BF43C2" w:rsidRPr="001D5327" w:rsidRDefault="00BF43C2" w:rsidP="007115A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BF43C2" w:rsidRPr="001D5327" w:rsidRDefault="00BF43C2" w:rsidP="007115A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BF43C2" w:rsidRDefault="00BF43C2" w:rsidP="007115A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от </w:t>
      </w:r>
      <w:r w:rsidRPr="0060163C">
        <w:rPr>
          <w:sz w:val="22"/>
          <w:szCs w:val="22"/>
        </w:rPr>
        <w:t>29.05.2012</w:t>
      </w:r>
      <w:r>
        <w:rPr>
          <w:sz w:val="22"/>
          <w:szCs w:val="22"/>
        </w:rPr>
        <w:t xml:space="preserve"> № 85</w:t>
      </w:r>
      <w:r w:rsidRPr="007065C8">
        <w:rPr>
          <w:sz w:val="22"/>
          <w:szCs w:val="22"/>
        </w:rPr>
        <w:t>-ЭЭ</w:t>
      </w:r>
    </w:p>
    <w:p w:rsidR="00BF43C2" w:rsidRPr="001D5327" w:rsidRDefault="00BF43C2" w:rsidP="007115AC"/>
    <w:p w:rsidR="00BF43C2" w:rsidRDefault="00BF43C2" w:rsidP="00201FCC">
      <w:pPr>
        <w:jc w:val="center"/>
        <w:rPr>
          <w:b/>
          <w:sz w:val="22"/>
          <w:szCs w:val="22"/>
        </w:rPr>
      </w:pPr>
    </w:p>
    <w:p w:rsidR="00BF43C2" w:rsidRPr="008D45AA" w:rsidRDefault="00BF43C2" w:rsidP="008D45AA">
      <w:pPr>
        <w:jc w:val="center"/>
        <w:rPr>
          <w:b/>
          <w:sz w:val="22"/>
          <w:szCs w:val="22"/>
        </w:rPr>
      </w:pPr>
      <w:r w:rsidRPr="00A02FCD">
        <w:rPr>
          <w:b/>
          <w:sz w:val="22"/>
          <w:szCs w:val="22"/>
        </w:rPr>
        <w:t>Необходимая валовая выручка сетевой организации на долгосрочный период регулирования (без учета оплаты потерь)</w:t>
      </w:r>
    </w:p>
    <w:p w:rsidR="00BF43C2" w:rsidRPr="001D5327" w:rsidRDefault="00BF43C2" w:rsidP="00201FCC">
      <w:pPr>
        <w:rPr>
          <w:sz w:val="22"/>
          <w:szCs w:val="22"/>
        </w:rPr>
      </w:pP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900"/>
        <w:gridCol w:w="3253"/>
      </w:tblGrid>
      <w:tr w:rsidR="00BF43C2" w:rsidRPr="001D5327" w:rsidTr="00644A1A">
        <w:trPr>
          <w:trHeight w:val="982"/>
        </w:trPr>
        <w:tc>
          <w:tcPr>
            <w:tcW w:w="5529" w:type="dxa"/>
            <w:vMerge w:val="restart"/>
            <w:vAlign w:val="center"/>
          </w:tcPr>
          <w:p w:rsidR="00BF43C2" w:rsidRPr="001D5327" w:rsidRDefault="00BF43C2" w:rsidP="00FB3F35">
            <w:pPr>
              <w:jc w:val="center"/>
            </w:pPr>
            <w:r w:rsidRPr="001D5327">
              <w:rPr>
                <w:sz w:val="22"/>
                <w:szCs w:val="22"/>
              </w:rPr>
              <w:t xml:space="preserve">Наименование сетевой организации </w:t>
            </w:r>
            <w:r w:rsidRPr="001D5327">
              <w:rPr>
                <w:sz w:val="22"/>
                <w:szCs w:val="22"/>
              </w:rPr>
              <w:br/>
            </w:r>
          </w:p>
        </w:tc>
        <w:tc>
          <w:tcPr>
            <w:tcW w:w="900" w:type="dxa"/>
            <w:vMerge w:val="restart"/>
            <w:vAlign w:val="center"/>
          </w:tcPr>
          <w:p w:rsidR="00BF43C2" w:rsidRPr="001D5327" w:rsidRDefault="00BF43C2" w:rsidP="00FB3F35">
            <w:pPr>
              <w:jc w:val="center"/>
            </w:pPr>
            <w:r w:rsidRPr="001D5327">
              <w:rPr>
                <w:sz w:val="22"/>
                <w:szCs w:val="22"/>
              </w:rPr>
              <w:t>Год</w:t>
            </w:r>
          </w:p>
        </w:tc>
        <w:tc>
          <w:tcPr>
            <w:tcW w:w="3253" w:type="dxa"/>
            <w:vAlign w:val="center"/>
          </w:tcPr>
          <w:p w:rsidR="00BF43C2" w:rsidRPr="001D5327" w:rsidRDefault="00BF43C2" w:rsidP="00FB3F35">
            <w:pPr>
              <w:jc w:val="center"/>
            </w:pPr>
            <w:r w:rsidRPr="001D5327">
              <w:rPr>
                <w:sz w:val="22"/>
                <w:szCs w:val="22"/>
              </w:rPr>
              <w:t>НВВ сетев</w:t>
            </w:r>
            <w:r>
              <w:rPr>
                <w:sz w:val="22"/>
                <w:szCs w:val="22"/>
              </w:rPr>
              <w:t>ой</w:t>
            </w:r>
            <w:r w:rsidRPr="001D5327">
              <w:rPr>
                <w:sz w:val="22"/>
                <w:szCs w:val="22"/>
              </w:rPr>
              <w:t xml:space="preserve"> организаций без учета</w:t>
            </w:r>
            <w:r>
              <w:rPr>
                <w:sz w:val="22"/>
                <w:szCs w:val="22"/>
              </w:rPr>
              <w:t xml:space="preserve"> </w:t>
            </w:r>
            <w:r w:rsidRPr="001D5327">
              <w:rPr>
                <w:sz w:val="22"/>
                <w:szCs w:val="22"/>
              </w:rPr>
              <w:t>оплаты потерь</w:t>
            </w:r>
          </w:p>
        </w:tc>
      </w:tr>
      <w:tr w:rsidR="00BF43C2" w:rsidRPr="001D5327" w:rsidTr="009858AA">
        <w:trPr>
          <w:trHeight w:val="300"/>
        </w:trPr>
        <w:tc>
          <w:tcPr>
            <w:tcW w:w="5529" w:type="dxa"/>
            <w:vMerge/>
            <w:vAlign w:val="center"/>
          </w:tcPr>
          <w:p w:rsidR="00BF43C2" w:rsidRPr="001D5327" w:rsidRDefault="00BF43C2" w:rsidP="00FB3F35"/>
        </w:tc>
        <w:tc>
          <w:tcPr>
            <w:tcW w:w="900" w:type="dxa"/>
            <w:vMerge/>
            <w:noWrap/>
            <w:vAlign w:val="center"/>
          </w:tcPr>
          <w:p w:rsidR="00BF43C2" w:rsidRPr="001D5327" w:rsidRDefault="00BF43C2" w:rsidP="00FB3F35">
            <w:pPr>
              <w:jc w:val="center"/>
            </w:pPr>
          </w:p>
        </w:tc>
        <w:tc>
          <w:tcPr>
            <w:tcW w:w="3253" w:type="dxa"/>
            <w:noWrap/>
            <w:vAlign w:val="center"/>
          </w:tcPr>
          <w:p w:rsidR="00BF43C2" w:rsidRPr="001D5327" w:rsidRDefault="00BF43C2" w:rsidP="00FB3F35">
            <w:pPr>
              <w:jc w:val="center"/>
            </w:pPr>
            <w:r w:rsidRPr="001D5327">
              <w:rPr>
                <w:sz w:val="22"/>
                <w:szCs w:val="22"/>
              </w:rPr>
              <w:t>тыс. руб.</w:t>
            </w:r>
          </w:p>
        </w:tc>
      </w:tr>
      <w:tr w:rsidR="00BF43C2" w:rsidRPr="001D5327" w:rsidTr="009858AA">
        <w:trPr>
          <w:trHeight w:val="413"/>
        </w:trPr>
        <w:tc>
          <w:tcPr>
            <w:tcW w:w="5529" w:type="dxa"/>
            <w:vMerge w:val="restart"/>
            <w:noWrap/>
            <w:vAlign w:val="center"/>
          </w:tcPr>
          <w:p w:rsidR="00BF43C2" w:rsidRPr="001D5327" w:rsidRDefault="00BF43C2" w:rsidP="00FB3F35">
            <w:r w:rsidRPr="004F2B9D">
              <w:rPr>
                <w:sz w:val="22"/>
                <w:szCs w:val="22"/>
              </w:rPr>
              <w:t>Федеральное государственное унитарное предприятие  «Энергетик» Российской академии сельскохозяйственных наук (ОГРН 1025404355294, ИНН 5433103453)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noWrap/>
            <w:vAlign w:val="center"/>
          </w:tcPr>
          <w:p w:rsidR="00BF43C2" w:rsidRPr="0060163C" w:rsidRDefault="00BF43C2" w:rsidP="00FB3F35">
            <w:pPr>
              <w:jc w:val="center"/>
              <w:rPr>
                <w:sz w:val="20"/>
                <w:szCs w:val="20"/>
              </w:rPr>
            </w:pPr>
            <w:r w:rsidRPr="0060163C">
              <w:rPr>
                <w:sz w:val="20"/>
                <w:szCs w:val="20"/>
              </w:rPr>
              <w:t>2012</w:t>
            </w:r>
          </w:p>
        </w:tc>
        <w:tc>
          <w:tcPr>
            <w:tcW w:w="3253" w:type="dxa"/>
            <w:noWrap/>
            <w:vAlign w:val="center"/>
          </w:tcPr>
          <w:p w:rsidR="00BF43C2" w:rsidRPr="00C5317A" w:rsidRDefault="00BF43C2" w:rsidP="002A229C">
            <w:pPr>
              <w:jc w:val="center"/>
            </w:pPr>
            <w:r w:rsidRPr="008C2849">
              <w:rPr>
                <w:sz w:val="22"/>
                <w:szCs w:val="22"/>
              </w:rPr>
              <w:t>31 158,3</w:t>
            </w:r>
          </w:p>
        </w:tc>
      </w:tr>
      <w:tr w:rsidR="00BF43C2" w:rsidRPr="001D5327" w:rsidTr="009858AA">
        <w:trPr>
          <w:trHeight w:val="419"/>
        </w:trPr>
        <w:tc>
          <w:tcPr>
            <w:tcW w:w="5529" w:type="dxa"/>
            <w:vMerge/>
            <w:noWrap/>
          </w:tcPr>
          <w:p w:rsidR="00BF43C2" w:rsidRPr="001D5327" w:rsidRDefault="00BF43C2" w:rsidP="00FB3F35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BF43C2" w:rsidRPr="0060163C" w:rsidRDefault="00BF43C2" w:rsidP="00FB3F35">
            <w:pPr>
              <w:jc w:val="center"/>
              <w:rPr>
                <w:sz w:val="20"/>
                <w:szCs w:val="20"/>
              </w:rPr>
            </w:pPr>
            <w:r w:rsidRPr="0060163C">
              <w:rPr>
                <w:sz w:val="20"/>
                <w:szCs w:val="20"/>
              </w:rPr>
              <w:t>2013</w:t>
            </w:r>
          </w:p>
        </w:tc>
        <w:tc>
          <w:tcPr>
            <w:tcW w:w="3253" w:type="dxa"/>
            <w:noWrap/>
            <w:vAlign w:val="center"/>
          </w:tcPr>
          <w:p w:rsidR="00BF43C2" w:rsidRPr="00C5317A" w:rsidRDefault="00BF43C2" w:rsidP="002A229C">
            <w:pPr>
              <w:jc w:val="center"/>
            </w:pPr>
            <w:r>
              <w:rPr>
                <w:sz w:val="22"/>
                <w:szCs w:val="22"/>
              </w:rPr>
              <w:t>32637,4</w:t>
            </w:r>
          </w:p>
        </w:tc>
      </w:tr>
      <w:tr w:rsidR="00BF43C2" w:rsidRPr="001D5327" w:rsidTr="009858AA">
        <w:trPr>
          <w:trHeight w:val="425"/>
        </w:trPr>
        <w:tc>
          <w:tcPr>
            <w:tcW w:w="5529" w:type="dxa"/>
            <w:vMerge/>
            <w:noWrap/>
          </w:tcPr>
          <w:p w:rsidR="00BF43C2" w:rsidRPr="001D5327" w:rsidRDefault="00BF43C2" w:rsidP="00FB3F35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BF43C2" w:rsidRPr="0060163C" w:rsidRDefault="00BF43C2" w:rsidP="00FB3F35">
            <w:pPr>
              <w:jc w:val="center"/>
              <w:rPr>
                <w:sz w:val="20"/>
                <w:szCs w:val="20"/>
              </w:rPr>
            </w:pPr>
            <w:r w:rsidRPr="0060163C">
              <w:rPr>
                <w:sz w:val="20"/>
                <w:szCs w:val="20"/>
              </w:rPr>
              <w:t>2014</w:t>
            </w:r>
          </w:p>
        </w:tc>
        <w:tc>
          <w:tcPr>
            <w:tcW w:w="3253" w:type="dxa"/>
            <w:noWrap/>
            <w:vAlign w:val="center"/>
          </w:tcPr>
          <w:p w:rsidR="00BF43C2" w:rsidRPr="00C5317A" w:rsidRDefault="00BF43C2" w:rsidP="002A229C">
            <w:pPr>
              <w:jc w:val="center"/>
            </w:pPr>
            <w:r w:rsidRPr="009F7757">
              <w:rPr>
                <w:sz w:val="22"/>
                <w:szCs w:val="22"/>
              </w:rPr>
              <w:t>34698,4</w:t>
            </w:r>
          </w:p>
        </w:tc>
      </w:tr>
    </w:tbl>
    <w:p w:rsidR="00BF43C2" w:rsidRDefault="00BF43C2" w:rsidP="007115AC">
      <w:pPr>
        <w:tabs>
          <w:tab w:val="left" w:pos="504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__________________».</w:t>
      </w:r>
    </w:p>
    <w:p w:rsidR="00BF43C2" w:rsidRPr="00E50FBC" w:rsidRDefault="00BF43C2" w:rsidP="00375533">
      <w:pPr>
        <w:tabs>
          <w:tab w:val="left" w:pos="5040"/>
        </w:tabs>
        <w:suppressAutoHyphens/>
        <w:jc w:val="center"/>
        <w:sectPr w:rsidR="00BF43C2" w:rsidRPr="00E50FBC" w:rsidSect="005511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43C2" w:rsidRPr="001D5327" w:rsidRDefault="00BF43C2" w:rsidP="00516943">
      <w:pPr>
        <w:tabs>
          <w:tab w:val="left" w:pos="50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</w:p>
    <w:p w:rsidR="00BF43C2" w:rsidRPr="001D5327" w:rsidRDefault="00BF43C2" w:rsidP="00516943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BF43C2" w:rsidRPr="001D5327" w:rsidRDefault="00BF43C2" w:rsidP="00516943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BF43C2" w:rsidRPr="001D5327" w:rsidRDefault="00BF43C2" w:rsidP="00516943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1D5327">
        <w:rPr>
          <w:sz w:val="22"/>
          <w:szCs w:val="22"/>
        </w:rPr>
        <w:t>т</w:t>
      </w:r>
      <w:r>
        <w:rPr>
          <w:sz w:val="22"/>
          <w:szCs w:val="22"/>
        </w:rPr>
        <w:t xml:space="preserve"> 12.12.</w:t>
      </w:r>
      <w:r w:rsidRPr="00995788">
        <w:rPr>
          <w:sz w:val="22"/>
          <w:szCs w:val="22"/>
        </w:rPr>
        <w:t>2012 №784 -ЭЭ</w:t>
      </w:r>
      <w:r w:rsidRPr="001D5327">
        <w:rPr>
          <w:sz w:val="22"/>
          <w:szCs w:val="22"/>
        </w:rPr>
        <w:t xml:space="preserve"> </w:t>
      </w:r>
    </w:p>
    <w:p w:rsidR="00BF43C2" w:rsidRDefault="00BF43C2" w:rsidP="007F255A">
      <w:pPr>
        <w:tabs>
          <w:tab w:val="left" w:pos="5040"/>
        </w:tabs>
        <w:jc w:val="right"/>
        <w:rPr>
          <w:sz w:val="22"/>
          <w:szCs w:val="22"/>
        </w:rPr>
      </w:pPr>
    </w:p>
    <w:p w:rsidR="00BF43C2" w:rsidRPr="001D5327" w:rsidRDefault="00BF43C2" w:rsidP="007F255A">
      <w:pPr>
        <w:tabs>
          <w:tab w:val="left" w:pos="50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1D5327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3</w:t>
      </w:r>
    </w:p>
    <w:p w:rsidR="00BF43C2" w:rsidRPr="001D5327" w:rsidRDefault="00BF43C2" w:rsidP="007F255A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BF43C2" w:rsidRPr="001D5327" w:rsidRDefault="00BF43C2" w:rsidP="007F255A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BF43C2" w:rsidRDefault="00BF43C2" w:rsidP="007F255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о</w:t>
      </w:r>
      <w:r w:rsidRPr="001D5327">
        <w:rPr>
          <w:sz w:val="22"/>
          <w:szCs w:val="22"/>
        </w:rPr>
        <w:t>т</w:t>
      </w:r>
      <w:r>
        <w:rPr>
          <w:sz w:val="22"/>
          <w:szCs w:val="22"/>
        </w:rPr>
        <w:t xml:space="preserve"> 29.05.2012 № 85</w:t>
      </w:r>
      <w:r w:rsidRPr="007065C8">
        <w:rPr>
          <w:sz w:val="22"/>
          <w:szCs w:val="22"/>
        </w:rPr>
        <w:t>-ЭЭ</w:t>
      </w:r>
    </w:p>
    <w:p w:rsidR="00BF43C2" w:rsidRDefault="00BF43C2" w:rsidP="00FC404A">
      <w:pPr>
        <w:ind w:left="-720" w:firstLine="720"/>
        <w:jc w:val="center"/>
        <w:rPr>
          <w:b/>
        </w:rPr>
      </w:pPr>
    </w:p>
    <w:p w:rsidR="00BF43C2" w:rsidRPr="00A02FCD" w:rsidRDefault="00BF43C2" w:rsidP="00FC404A">
      <w:pPr>
        <w:ind w:left="-720" w:firstLine="720"/>
        <w:jc w:val="center"/>
        <w:rPr>
          <w:b/>
          <w:sz w:val="22"/>
          <w:szCs w:val="22"/>
        </w:rPr>
      </w:pPr>
      <w:r w:rsidRPr="00A02FCD">
        <w:rPr>
          <w:b/>
          <w:sz w:val="22"/>
          <w:szCs w:val="22"/>
        </w:rPr>
        <w:t xml:space="preserve">Индивидуальные тарифы на услуги по передаче электрической энергии для </w:t>
      </w:r>
    </w:p>
    <w:p w:rsidR="00BF43C2" w:rsidRPr="00A02FCD" w:rsidRDefault="00BF43C2" w:rsidP="00A02FCD">
      <w:pPr>
        <w:ind w:left="-720" w:firstLine="720"/>
        <w:jc w:val="center"/>
        <w:rPr>
          <w:sz w:val="22"/>
          <w:szCs w:val="22"/>
        </w:rPr>
      </w:pPr>
      <w:r w:rsidRPr="00A02FCD">
        <w:rPr>
          <w:b/>
          <w:sz w:val="22"/>
          <w:szCs w:val="22"/>
        </w:rPr>
        <w:t xml:space="preserve">взаиморасчетов между сетевыми организациями </w:t>
      </w:r>
    </w:p>
    <w:p w:rsidR="00BF43C2" w:rsidRDefault="00BF43C2" w:rsidP="00C02BC1">
      <w:pPr>
        <w:ind w:left="-720" w:firstLine="720"/>
        <w:jc w:val="center"/>
      </w:pPr>
    </w:p>
    <w:tbl>
      <w:tblPr>
        <w:tblW w:w="15593" w:type="dxa"/>
        <w:tblInd w:w="-601" w:type="dxa"/>
        <w:tblLayout w:type="fixed"/>
        <w:tblLook w:val="00A0"/>
      </w:tblPr>
      <w:tblGrid>
        <w:gridCol w:w="198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BF43C2" w:rsidRPr="00D62646" w:rsidTr="001B6AD2">
        <w:trPr>
          <w:trHeight w:val="31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C2" w:rsidRPr="00067ADD" w:rsidRDefault="00BF43C2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Наименование сетевых организаций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3C2" w:rsidRPr="00067ADD" w:rsidRDefault="00BF43C2" w:rsidP="001B6A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 01.07.2012 по 31.12.2012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3C2" w:rsidRPr="00067ADD" w:rsidRDefault="00BF43C2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 01.01.2013 по 30.06.2013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3C2" w:rsidRPr="00067ADD" w:rsidRDefault="00BF43C2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 01.07.2013 по 31.12.2013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3C2" w:rsidRPr="00067ADD" w:rsidRDefault="00BF43C2" w:rsidP="001B6A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 01.01</w:t>
            </w:r>
            <w:r w:rsidRPr="00067ADD">
              <w:rPr>
                <w:color w:val="000000"/>
                <w:sz w:val="18"/>
                <w:szCs w:val="18"/>
              </w:rPr>
              <w:t xml:space="preserve">.2014 </w:t>
            </w:r>
            <w:r w:rsidRPr="00033BBD">
              <w:rPr>
                <w:color w:val="000000"/>
                <w:sz w:val="18"/>
                <w:szCs w:val="18"/>
              </w:rPr>
              <w:t>по 31.12.2014</w:t>
            </w:r>
          </w:p>
        </w:tc>
      </w:tr>
      <w:tr w:rsidR="00BF43C2" w:rsidRPr="00B228CA" w:rsidTr="001B6AD2">
        <w:trPr>
          <w:trHeight w:val="5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C2" w:rsidRPr="00067ADD" w:rsidRDefault="00BF43C2" w:rsidP="001B6A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3C2" w:rsidRPr="00067ADD" w:rsidRDefault="00BF43C2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Двухставочный тариф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C2" w:rsidRDefault="00BF43C2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Одно</w:t>
            </w:r>
            <w:r>
              <w:rPr>
                <w:color w:val="000000"/>
                <w:sz w:val="18"/>
                <w:szCs w:val="18"/>
              </w:rPr>
              <w:t>-</w:t>
            </w:r>
          </w:p>
          <w:p w:rsidR="00BF43C2" w:rsidRDefault="00BF43C2" w:rsidP="001B6A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</w:t>
            </w:r>
            <w:r w:rsidRPr="00067ADD">
              <w:rPr>
                <w:color w:val="000000"/>
                <w:sz w:val="18"/>
                <w:szCs w:val="18"/>
              </w:rPr>
              <w:t>тавоч-</w:t>
            </w:r>
          </w:p>
          <w:p w:rsidR="00BF43C2" w:rsidRPr="00067ADD" w:rsidRDefault="00BF43C2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ный тариф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3C2" w:rsidRPr="00067ADD" w:rsidRDefault="00BF43C2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Двухставочный тариф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C2" w:rsidRDefault="00BF43C2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Одно-ставоч-</w:t>
            </w:r>
          </w:p>
          <w:p w:rsidR="00BF43C2" w:rsidRPr="00067ADD" w:rsidRDefault="00BF43C2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ный тариф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3C2" w:rsidRPr="00067ADD" w:rsidRDefault="00BF43C2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Двухставочный тариф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C2" w:rsidRDefault="00BF43C2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Одно-ставоч-</w:t>
            </w:r>
          </w:p>
          <w:p w:rsidR="00BF43C2" w:rsidRPr="00067ADD" w:rsidRDefault="00BF43C2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ный тариф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3C2" w:rsidRPr="00067ADD" w:rsidRDefault="00BF43C2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Двухставочный тариф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C2" w:rsidRDefault="00BF43C2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Одно-</w:t>
            </w:r>
          </w:p>
          <w:p w:rsidR="00BF43C2" w:rsidRDefault="00BF43C2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ставоч-</w:t>
            </w:r>
          </w:p>
          <w:p w:rsidR="00BF43C2" w:rsidRPr="00067ADD" w:rsidRDefault="00BF43C2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ный тариф</w:t>
            </w:r>
          </w:p>
        </w:tc>
      </w:tr>
      <w:tr w:rsidR="00BF43C2" w:rsidRPr="00B228CA" w:rsidTr="001B6AD2">
        <w:trPr>
          <w:trHeight w:val="15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C2" w:rsidRPr="00067ADD" w:rsidRDefault="00BF43C2" w:rsidP="001B6A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3C2" w:rsidRPr="00067ADD" w:rsidRDefault="00BF43C2" w:rsidP="001B6A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ставка за содержа</w:t>
            </w:r>
            <w:r w:rsidRPr="00067ADD">
              <w:rPr>
                <w:color w:val="000000"/>
                <w:sz w:val="18"/>
                <w:szCs w:val="18"/>
              </w:rPr>
              <w:t>ние электри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067ADD">
              <w:rPr>
                <w:color w:val="000000"/>
                <w:sz w:val="18"/>
                <w:szCs w:val="18"/>
              </w:rPr>
              <w:t>ческих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3C2" w:rsidRPr="00067ADD" w:rsidRDefault="00BF43C2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ставка на оплату техноло-гического расхода (потерь)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C2" w:rsidRPr="00067ADD" w:rsidRDefault="00BF43C2" w:rsidP="001B6A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3C2" w:rsidRPr="00067ADD" w:rsidRDefault="00BF43C2" w:rsidP="001B6A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ставка за содержа</w:t>
            </w:r>
            <w:r w:rsidRPr="00067ADD">
              <w:rPr>
                <w:color w:val="000000"/>
                <w:sz w:val="18"/>
                <w:szCs w:val="18"/>
              </w:rPr>
              <w:t>ние электри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067ADD">
              <w:rPr>
                <w:color w:val="000000"/>
                <w:sz w:val="18"/>
                <w:szCs w:val="18"/>
              </w:rPr>
              <w:t>ческих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3C2" w:rsidRPr="00067ADD" w:rsidRDefault="00BF43C2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ставка на оплату техноло-гического расхода (потерь)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C2" w:rsidRPr="00067ADD" w:rsidRDefault="00BF43C2" w:rsidP="001B6A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3C2" w:rsidRPr="00067ADD" w:rsidRDefault="00BF43C2" w:rsidP="001B6A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ставка за содержа</w:t>
            </w:r>
            <w:r w:rsidRPr="00067ADD">
              <w:rPr>
                <w:color w:val="000000"/>
                <w:sz w:val="18"/>
                <w:szCs w:val="18"/>
              </w:rPr>
              <w:t>ние электри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067ADD">
              <w:rPr>
                <w:color w:val="000000"/>
                <w:sz w:val="18"/>
                <w:szCs w:val="18"/>
              </w:rPr>
              <w:t>ческих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3C2" w:rsidRPr="00067ADD" w:rsidRDefault="00BF43C2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ставка на оплату техноло-гического расхода (потерь)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C2" w:rsidRPr="00067ADD" w:rsidRDefault="00BF43C2" w:rsidP="001B6A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3C2" w:rsidRPr="00067ADD" w:rsidRDefault="00BF43C2" w:rsidP="001B6A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ставка за содержа</w:t>
            </w:r>
            <w:r w:rsidRPr="00067ADD">
              <w:rPr>
                <w:color w:val="000000"/>
                <w:sz w:val="18"/>
                <w:szCs w:val="18"/>
              </w:rPr>
              <w:t>ние электри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067ADD">
              <w:rPr>
                <w:color w:val="000000"/>
                <w:sz w:val="18"/>
                <w:szCs w:val="18"/>
              </w:rPr>
              <w:t>ческих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3C2" w:rsidRPr="00067ADD" w:rsidRDefault="00BF43C2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ставка на оплату техноло-гического расхода (потерь)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C2" w:rsidRPr="00067ADD" w:rsidRDefault="00BF43C2" w:rsidP="001B6A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F43C2" w:rsidRPr="00D62646" w:rsidTr="001B6AD2">
        <w:trPr>
          <w:trHeight w:val="49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C2" w:rsidRPr="00067ADD" w:rsidRDefault="00BF43C2" w:rsidP="001B6A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3C2" w:rsidRDefault="00BF43C2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руб./МВт·</w:t>
            </w:r>
          </w:p>
          <w:p w:rsidR="00BF43C2" w:rsidRPr="00F0107B" w:rsidRDefault="00BF43C2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3C2" w:rsidRPr="00F0107B" w:rsidRDefault="00BF43C2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3C2" w:rsidRPr="00F0107B" w:rsidRDefault="00BF43C2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3C2" w:rsidRDefault="00BF43C2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руб./МВт·</w:t>
            </w:r>
          </w:p>
          <w:p w:rsidR="00BF43C2" w:rsidRPr="00F0107B" w:rsidRDefault="00BF43C2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3C2" w:rsidRPr="00F0107B" w:rsidRDefault="00BF43C2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3C2" w:rsidRPr="00F0107B" w:rsidRDefault="00BF43C2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3C2" w:rsidRDefault="00BF43C2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руб./МВт·</w:t>
            </w:r>
          </w:p>
          <w:p w:rsidR="00BF43C2" w:rsidRPr="00F0107B" w:rsidRDefault="00BF43C2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3C2" w:rsidRPr="00F0107B" w:rsidRDefault="00BF43C2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3C2" w:rsidRPr="00F0107B" w:rsidRDefault="00BF43C2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3C2" w:rsidRDefault="00BF43C2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руб./МВт·</w:t>
            </w:r>
          </w:p>
          <w:p w:rsidR="00BF43C2" w:rsidRPr="00F0107B" w:rsidRDefault="00BF43C2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3C2" w:rsidRPr="00F0107B" w:rsidRDefault="00BF43C2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3C2" w:rsidRPr="00F0107B" w:rsidRDefault="00BF43C2" w:rsidP="001B6AD2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руб./МВт·ч</w:t>
            </w:r>
          </w:p>
        </w:tc>
      </w:tr>
      <w:tr w:rsidR="00BF43C2" w:rsidRPr="00892432" w:rsidTr="00251948">
        <w:trPr>
          <w:trHeight w:val="28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C2" w:rsidRPr="00917A25" w:rsidRDefault="00BF43C2" w:rsidP="00251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3C2" w:rsidRPr="007A0D05" w:rsidRDefault="00BF43C2" w:rsidP="0025194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3C2" w:rsidRPr="007A0D05" w:rsidRDefault="00BF43C2" w:rsidP="0025194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3C2" w:rsidRPr="007A0D05" w:rsidRDefault="00BF43C2" w:rsidP="00251948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3C2" w:rsidRPr="00917A25" w:rsidRDefault="00BF43C2" w:rsidP="002519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3C2" w:rsidRPr="00917A25" w:rsidRDefault="00BF43C2" w:rsidP="002519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3C2" w:rsidRPr="00917A25" w:rsidRDefault="00BF43C2" w:rsidP="002519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3C2" w:rsidRPr="00917A25" w:rsidRDefault="00BF43C2" w:rsidP="002519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3C2" w:rsidRPr="00917A25" w:rsidRDefault="00BF43C2" w:rsidP="002519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3C2" w:rsidRPr="00917A25" w:rsidRDefault="00BF43C2" w:rsidP="002519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3C2" w:rsidRPr="0060163C" w:rsidRDefault="00BF43C2" w:rsidP="00251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3C2" w:rsidRPr="0060163C" w:rsidRDefault="00BF43C2" w:rsidP="00251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3C2" w:rsidRPr="0060163C" w:rsidRDefault="00BF43C2" w:rsidP="00251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BF43C2" w:rsidRPr="00892432" w:rsidTr="001B6AD2">
        <w:trPr>
          <w:trHeight w:val="29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3C2" w:rsidRPr="00067ADD" w:rsidRDefault="00BF43C2" w:rsidP="001B6AD2">
            <w:pPr>
              <w:rPr>
                <w:sz w:val="18"/>
                <w:szCs w:val="18"/>
              </w:rPr>
            </w:pPr>
            <w:r w:rsidRPr="00C02BC1">
              <w:rPr>
                <w:sz w:val="20"/>
                <w:szCs w:val="20"/>
              </w:rPr>
              <w:t>Федеральное государственное унитарное предприятие  «Энергетик» Российской академии сельскохозяйственных наук (ОГРН 1025404355294, ИНН 5433103453)</w:t>
            </w:r>
            <w:r w:rsidRPr="00C02BC1">
              <w:rPr>
                <w:color w:val="000000"/>
                <w:sz w:val="20"/>
                <w:szCs w:val="20"/>
              </w:rPr>
              <w:t xml:space="preserve"> - Открытое акционерное общество «Региональные электрические сети»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3C2" w:rsidRPr="0060163C" w:rsidRDefault="00BF43C2" w:rsidP="001B6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123910,2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3C2" w:rsidRPr="0060163C" w:rsidRDefault="00BF43C2" w:rsidP="001B6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3C2" w:rsidRPr="0060163C" w:rsidRDefault="00BF43C2" w:rsidP="001B6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3C2" w:rsidRPr="00C02BC1" w:rsidRDefault="00BF43C2" w:rsidP="001B6AD2">
            <w:pPr>
              <w:jc w:val="center"/>
              <w:rPr>
                <w:color w:val="000000"/>
                <w:sz w:val="20"/>
                <w:szCs w:val="20"/>
              </w:rPr>
            </w:pPr>
            <w:r w:rsidRPr="00C02BC1">
              <w:rPr>
                <w:color w:val="000000"/>
                <w:sz w:val="20"/>
                <w:szCs w:val="20"/>
              </w:rPr>
              <w:t>114942,3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3C2" w:rsidRPr="00C02BC1" w:rsidRDefault="00BF43C2" w:rsidP="001B6AD2">
            <w:pPr>
              <w:jc w:val="center"/>
              <w:rPr>
                <w:color w:val="000000"/>
                <w:sz w:val="20"/>
                <w:szCs w:val="20"/>
              </w:rPr>
            </w:pPr>
            <w:r w:rsidRPr="00C02BC1">
              <w:rPr>
                <w:color w:val="000000"/>
                <w:sz w:val="20"/>
                <w:szCs w:val="20"/>
              </w:rPr>
              <w:t>90,98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3C2" w:rsidRPr="00C02BC1" w:rsidRDefault="00BF43C2" w:rsidP="001B6AD2">
            <w:pPr>
              <w:jc w:val="center"/>
              <w:rPr>
                <w:color w:val="000000"/>
                <w:sz w:val="20"/>
                <w:szCs w:val="20"/>
              </w:rPr>
            </w:pPr>
            <w:r w:rsidRPr="00C02BC1">
              <w:rPr>
                <w:color w:val="000000"/>
                <w:sz w:val="20"/>
                <w:szCs w:val="20"/>
              </w:rPr>
              <w:t>294,66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3C2" w:rsidRPr="00C02BC1" w:rsidRDefault="00BF43C2" w:rsidP="001B6AD2">
            <w:pPr>
              <w:jc w:val="center"/>
              <w:rPr>
                <w:color w:val="000000"/>
                <w:sz w:val="20"/>
                <w:szCs w:val="20"/>
              </w:rPr>
            </w:pPr>
            <w:r w:rsidRPr="00C02BC1">
              <w:rPr>
                <w:color w:val="000000"/>
                <w:sz w:val="20"/>
                <w:szCs w:val="20"/>
              </w:rPr>
              <w:t>156471,3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3C2" w:rsidRPr="00C02BC1" w:rsidRDefault="00BF43C2" w:rsidP="001B6AD2">
            <w:pPr>
              <w:jc w:val="center"/>
              <w:rPr>
                <w:color w:val="000000"/>
                <w:sz w:val="20"/>
                <w:szCs w:val="20"/>
              </w:rPr>
            </w:pPr>
            <w:r w:rsidRPr="00C02BC1">
              <w:rPr>
                <w:color w:val="000000"/>
                <w:sz w:val="20"/>
                <w:szCs w:val="20"/>
              </w:rPr>
              <w:t>101,85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3C2" w:rsidRPr="00C02BC1" w:rsidRDefault="00BF43C2" w:rsidP="001B6AD2">
            <w:pPr>
              <w:jc w:val="center"/>
              <w:rPr>
                <w:color w:val="000000"/>
                <w:sz w:val="20"/>
                <w:szCs w:val="20"/>
              </w:rPr>
            </w:pPr>
            <w:r w:rsidRPr="00C02BC1">
              <w:rPr>
                <w:color w:val="000000"/>
                <w:sz w:val="20"/>
                <w:szCs w:val="20"/>
              </w:rPr>
              <w:t>377,32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3C2" w:rsidRPr="0060163C" w:rsidRDefault="00BF43C2" w:rsidP="001B6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3C2" w:rsidRPr="0060163C" w:rsidRDefault="00BF43C2" w:rsidP="001B6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3C2" w:rsidRPr="0060163C" w:rsidRDefault="00BF43C2" w:rsidP="001B6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363,17</w:t>
            </w:r>
          </w:p>
        </w:tc>
      </w:tr>
    </w:tbl>
    <w:p w:rsidR="00BF43C2" w:rsidRDefault="00BF43C2" w:rsidP="0014128A">
      <w:pPr>
        <w:tabs>
          <w:tab w:val="left" w:pos="5040"/>
        </w:tabs>
        <w:jc w:val="center"/>
      </w:pPr>
      <w:r>
        <w:rPr>
          <w:sz w:val="22"/>
          <w:szCs w:val="22"/>
        </w:rPr>
        <w:t>__________________».</w:t>
      </w:r>
    </w:p>
    <w:sectPr w:rsidR="00BF43C2" w:rsidSect="00A02FCD">
      <w:pgSz w:w="16838" w:h="11906" w:orient="landscape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stylePaneFormatFilter w:val="3F01"/>
  <w:defaultTabStop w:val="708"/>
  <w:hyphenationZone w:val="357"/>
  <w:doNotHyphenateCaps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9F6"/>
    <w:rsid w:val="0003222D"/>
    <w:rsid w:val="00033BBD"/>
    <w:rsid w:val="00041545"/>
    <w:rsid w:val="0005214F"/>
    <w:rsid w:val="00063E31"/>
    <w:rsid w:val="000677B9"/>
    <w:rsid w:val="00067ADD"/>
    <w:rsid w:val="00067EBD"/>
    <w:rsid w:val="00086B16"/>
    <w:rsid w:val="000A0AFA"/>
    <w:rsid w:val="000A33B1"/>
    <w:rsid w:val="000C01A6"/>
    <w:rsid w:val="000F604A"/>
    <w:rsid w:val="00133678"/>
    <w:rsid w:val="0013585C"/>
    <w:rsid w:val="0014043F"/>
    <w:rsid w:val="0014128A"/>
    <w:rsid w:val="0014135C"/>
    <w:rsid w:val="001533E3"/>
    <w:rsid w:val="00171D13"/>
    <w:rsid w:val="001747E3"/>
    <w:rsid w:val="00184986"/>
    <w:rsid w:val="00190885"/>
    <w:rsid w:val="001912E6"/>
    <w:rsid w:val="001B6AD2"/>
    <w:rsid w:val="001B707A"/>
    <w:rsid w:val="001C0FA1"/>
    <w:rsid w:val="001D0AE9"/>
    <w:rsid w:val="001D5327"/>
    <w:rsid w:val="001E4C85"/>
    <w:rsid w:val="00200EF0"/>
    <w:rsid w:val="00201FCC"/>
    <w:rsid w:val="00233EEB"/>
    <w:rsid w:val="00235192"/>
    <w:rsid w:val="00251948"/>
    <w:rsid w:val="00257BC6"/>
    <w:rsid w:val="00280B6C"/>
    <w:rsid w:val="0028404D"/>
    <w:rsid w:val="00294ABE"/>
    <w:rsid w:val="002A229C"/>
    <w:rsid w:val="002A3F04"/>
    <w:rsid w:val="002A56B4"/>
    <w:rsid w:val="002A5E9D"/>
    <w:rsid w:val="002D6852"/>
    <w:rsid w:val="002E0204"/>
    <w:rsid w:val="002F06FC"/>
    <w:rsid w:val="002F6F8C"/>
    <w:rsid w:val="002F77B6"/>
    <w:rsid w:val="002F79F5"/>
    <w:rsid w:val="00305BA3"/>
    <w:rsid w:val="003250C9"/>
    <w:rsid w:val="00332FFB"/>
    <w:rsid w:val="0036080F"/>
    <w:rsid w:val="00375533"/>
    <w:rsid w:val="003825D0"/>
    <w:rsid w:val="00386560"/>
    <w:rsid w:val="003A4EA1"/>
    <w:rsid w:val="003C148A"/>
    <w:rsid w:val="003D6574"/>
    <w:rsid w:val="003E1FF4"/>
    <w:rsid w:val="00402CB7"/>
    <w:rsid w:val="00417A67"/>
    <w:rsid w:val="00442152"/>
    <w:rsid w:val="00453A89"/>
    <w:rsid w:val="0047426F"/>
    <w:rsid w:val="00483D2A"/>
    <w:rsid w:val="00497E12"/>
    <w:rsid w:val="004A72D8"/>
    <w:rsid w:val="004B544C"/>
    <w:rsid w:val="004F2B9D"/>
    <w:rsid w:val="0050070B"/>
    <w:rsid w:val="00501547"/>
    <w:rsid w:val="00505098"/>
    <w:rsid w:val="005118F6"/>
    <w:rsid w:val="00516943"/>
    <w:rsid w:val="005260C7"/>
    <w:rsid w:val="0052718C"/>
    <w:rsid w:val="005417BA"/>
    <w:rsid w:val="0055118D"/>
    <w:rsid w:val="00562E35"/>
    <w:rsid w:val="005632BC"/>
    <w:rsid w:val="00585942"/>
    <w:rsid w:val="00590BD2"/>
    <w:rsid w:val="005929BB"/>
    <w:rsid w:val="005935FF"/>
    <w:rsid w:val="00594F91"/>
    <w:rsid w:val="00595E37"/>
    <w:rsid w:val="005A09CD"/>
    <w:rsid w:val="005A7778"/>
    <w:rsid w:val="005B6DBB"/>
    <w:rsid w:val="005D75DB"/>
    <w:rsid w:val="005E437D"/>
    <w:rsid w:val="0060163C"/>
    <w:rsid w:val="00603466"/>
    <w:rsid w:val="00616A03"/>
    <w:rsid w:val="006273E9"/>
    <w:rsid w:val="00630BF4"/>
    <w:rsid w:val="00644375"/>
    <w:rsid w:val="00644A1A"/>
    <w:rsid w:val="00646A3F"/>
    <w:rsid w:val="00686198"/>
    <w:rsid w:val="006A622A"/>
    <w:rsid w:val="006B13E7"/>
    <w:rsid w:val="006F5D9A"/>
    <w:rsid w:val="007065C8"/>
    <w:rsid w:val="007070CE"/>
    <w:rsid w:val="007115AC"/>
    <w:rsid w:val="00731563"/>
    <w:rsid w:val="00733ADD"/>
    <w:rsid w:val="0074747C"/>
    <w:rsid w:val="007611F0"/>
    <w:rsid w:val="007A0D05"/>
    <w:rsid w:val="007A67BE"/>
    <w:rsid w:val="007B44B2"/>
    <w:rsid w:val="007B44C9"/>
    <w:rsid w:val="007B6CFB"/>
    <w:rsid w:val="007F1088"/>
    <w:rsid w:val="007F255A"/>
    <w:rsid w:val="007F7DA3"/>
    <w:rsid w:val="00801ABE"/>
    <w:rsid w:val="008462E0"/>
    <w:rsid w:val="00857ABB"/>
    <w:rsid w:val="00863E86"/>
    <w:rsid w:val="00866F4B"/>
    <w:rsid w:val="00886F35"/>
    <w:rsid w:val="00892432"/>
    <w:rsid w:val="008A7532"/>
    <w:rsid w:val="008B524F"/>
    <w:rsid w:val="008B789E"/>
    <w:rsid w:val="008C2849"/>
    <w:rsid w:val="008D45AA"/>
    <w:rsid w:val="008F0470"/>
    <w:rsid w:val="00902990"/>
    <w:rsid w:val="00906C9B"/>
    <w:rsid w:val="00915313"/>
    <w:rsid w:val="009175C1"/>
    <w:rsid w:val="00917A25"/>
    <w:rsid w:val="0092180C"/>
    <w:rsid w:val="00952978"/>
    <w:rsid w:val="009552F0"/>
    <w:rsid w:val="0095679F"/>
    <w:rsid w:val="009568B3"/>
    <w:rsid w:val="00984621"/>
    <w:rsid w:val="009858AA"/>
    <w:rsid w:val="00990FEA"/>
    <w:rsid w:val="009919D4"/>
    <w:rsid w:val="00992BE7"/>
    <w:rsid w:val="00994F07"/>
    <w:rsid w:val="00995788"/>
    <w:rsid w:val="00997DC7"/>
    <w:rsid w:val="009C42C8"/>
    <w:rsid w:val="009D1291"/>
    <w:rsid w:val="009D551B"/>
    <w:rsid w:val="009F5039"/>
    <w:rsid w:val="009F7757"/>
    <w:rsid w:val="00A01D0F"/>
    <w:rsid w:val="00A02FCD"/>
    <w:rsid w:val="00A12C12"/>
    <w:rsid w:val="00A14B14"/>
    <w:rsid w:val="00A247FD"/>
    <w:rsid w:val="00A3435F"/>
    <w:rsid w:val="00A36391"/>
    <w:rsid w:val="00A41092"/>
    <w:rsid w:val="00A46E17"/>
    <w:rsid w:val="00AA332E"/>
    <w:rsid w:val="00AB6D47"/>
    <w:rsid w:val="00AC1F49"/>
    <w:rsid w:val="00B001E1"/>
    <w:rsid w:val="00B14062"/>
    <w:rsid w:val="00B228CA"/>
    <w:rsid w:val="00B25A71"/>
    <w:rsid w:val="00B36BB0"/>
    <w:rsid w:val="00B37FFC"/>
    <w:rsid w:val="00B40B62"/>
    <w:rsid w:val="00B4289A"/>
    <w:rsid w:val="00B522AE"/>
    <w:rsid w:val="00B608AB"/>
    <w:rsid w:val="00B65FFA"/>
    <w:rsid w:val="00B676DF"/>
    <w:rsid w:val="00B82EEA"/>
    <w:rsid w:val="00B94E0B"/>
    <w:rsid w:val="00BB3835"/>
    <w:rsid w:val="00BC5BCD"/>
    <w:rsid w:val="00BC6A35"/>
    <w:rsid w:val="00BC7A6C"/>
    <w:rsid w:val="00BF207E"/>
    <w:rsid w:val="00BF3E98"/>
    <w:rsid w:val="00BF43C2"/>
    <w:rsid w:val="00C02BC1"/>
    <w:rsid w:val="00C040BB"/>
    <w:rsid w:val="00C23DB9"/>
    <w:rsid w:val="00C25624"/>
    <w:rsid w:val="00C267C4"/>
    <w:rsid w:val="00C31FAD"/>
    <w:rsid w:val="00C43689"/>
    <w:rsid w:val="00C47149"/>
    <w:rsid w:val="00C5317A"/>
    <w:rsid w:val="00C66130"/>
    <w:rsid w:val="00C77FCC"/>
    <w:rsid w:val="00C81A07"/>
    <w:rsid w:val="00C8693B"/>
    <w:rsid w:val="00C95BB1"/>
    <w:rsid w:val="00CA1890"/>
    <w:rsid w:val="00CA7537"/>
    <w:rsid w:val="00CC6CFA"/>
    <w:rsid w:val="00CF5F5E"/>
    <w:rsid w:val="00CF7DDF"/>
    <w:rsid w:val="00D210BC"/>
    <w:rsid w:val="00D23E43"/>
    <w:rsid w:val="00D3191F"/>
    <w:rsid w:val="00D51612"/>
    <w:rsid w:val="00D56C48"/>
    <w:rsid w:val="00D57AAF"/>
    <w:rsid w:val="00D62646"/>
    <w:rsid w:val="00D8061B"/>
    <w:rsid w:val="00D97C15"/>
    <w:rsid w:val="00DA1DE9"/>
    <w:rsid w:val="00DF3FE8"/>
    <w:rsid w:val="00DF7352"/>
    <w:rsid w:val="00E0129F"/>
    <w:rsid w:val="00E05797"/>
    <w:rsid w:val="00E067B9"/>
    <w:rsid w:val="00E069CF"/>
    <w:rsid w:val="00E1208F"/>
    <w:rsid w:val="00E318AE"/>
    <w:rsid w:val="00E32815"/>
    <w:rsid w:val="00E41559"/>
    <w:rsid w:val="00E50FBC"/>
    <w:rsid w:val="00E5217D"/>
    <w:rsid w:val="00E62E0A"/>
    <w:rsid w:val="00E748C1"/>
    <w:rsid w:val="00E819F6"/>
    <w:rsid w:val="00ED4442"/>
    <w:rsid w:val="00EF21EA"/>
    <w:rsid w:val="00F0107B"/>
    <w:rsid w:val="00F14D36"/>
    <w:rsid w:val="00F15342"/>
    <w:rsid w:val="00F17001"/>
    <w:rsid w:val="00F20C94"/>
    <w:rsid w:val="00F23CA2"/>
    <w:rsid w:val="00F47714"/>
    <w:rsid w:val="00F535ED"/>
    <w:rsid w:val="00F55710"/>
    <w:rsid w:val="00F62962"/>
    <w:rsid w:val="00F65597"/>
    <w:rsid w:val="00F91FB7"/>
    <w:rsid w:val="00FA2240"/>
    <w:rsid w:val="00FA5805"/>
    <w:rsid w:val="00FB3F35"/>
    <w:rsid w:val="00FB7FA7"/>
    <w:rsid w:val="00FC404A"/>
    <w:rsid w:val="00FD088C"/>
    <w:rsid w:val="00FD74DD"/>
    <w:rsid w:val="00FF2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18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858AA"/>
    <w:pPr>
      <w:keepNext/>
      <w:jc w:val="center"/>
      <w:outlineLvl w:val="1"/>
    </w:pPr>
    <w:rPr>
      <w:b/>
      <w:sz w:val="3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070CE"/>
    <w:rPr>
      <w:rFonts w:ascii="Cambria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99"/>
    <w:rsid w:val="00D23E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858AA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70CE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A75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0CE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66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6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6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6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7D4D8630D83A4688F0157D8D07DFB7" ma:contentTypeVersion="2" ma:contentTypeDescription="Создание документа." ma:contentTypeScope="" ma:versionID="390e01a01d9fd070cb64bcf0d53cc4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d23a37d438e973e49f73fc2042d12b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FD6DEE-105B-49CC-8967-2D9D6F860B5A}"/>
</file>

<file path=customXml/itemProps2.xml><?xml version="1.0" encoding="utf-8"?>
<ds:datastoreItem xmlns:ds="http://schemas.openxmlformats.org/officeDocument/2006/customXml" ds:itemID="{097BC619-92EA-4DBA-AB17-B07008A6A9F2}"/>
</file>

<file path=customXml/itemProps3.xml><?xml version="1.0" encoding="utf-8"?>
<ds:datastoreItem xmlns:ds="http://schemas.openxmlformats.org/officeDocument/2006/customXml" ds:itemID="{3D882F00-AE70-4F31-874E-72B5E8063588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4</Pages>
  <Words>898</Words>
  <Characters>5121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Бойко</dc:creator>
  <cp:keywords/>
  <dc:description/>
  <cp:lastModifiedBy>kas</cp:lastModifiedBy>
  <cp:revision>16</cp:revision>
  <cp:lastPrinted>2012-12-19T04:18:00Z</cp:lastPrinted>
  <dcterms:created xsi:type="dcterms:W3CDTF">2012-12-10T03:11:00Z</dcterms:created>
  <dcterms:modified xsi:type="dcterms:W3CDTF">2012-12-19T04:19:00Z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0x0101004D7D4D8630D83A4688F0157D8D07DFB7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